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352C4" w14:textId="250F78C6" w:rsidR="00616C71" w:rsidRDefault="005C01EE" w:rsidP="004E1708">
      <w:pPr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F129D1" wp14:editId="7708BB89">
                <wp:simplePos x="0" y="0"/>
                <wp:positionH relativeFrom="column">
                  <wp:posOffset>2397125</wp:posOffset>
                </wp:positionH>
                <wp:positionV relativeFrom="paragraph">
                  <wp:posOffset>69850</wp:posOffset>
                </wp:positionV>
                <wp:extent cx="4086225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 descr="Text Box: Kombinirani probir (screening) za Downov i Edwardsov sindrom&#10;u prvom tromjesečju trudnoć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5334" w14:textId="77777777" w:rsidR="00175DF3" w:rsidRPr="003F23D8" w:rsidRDefault="008A13C2" w:rsidP="00C43EF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 xml:space="preserve">KOMBINIRANI PROBIR (SCREENING) </w:t>
                            </w:r>
                            <w:r w:rsidR="00A322B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>ZA DOWNOV SINDROM I TRISOMIJ</w:t>
                            </w:r>
                            <w:r w:rsidR="002F37A5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>E</w:t>
                            </w:r>
                            <w:r w:rsidR="003F23D8"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 xml:space="preserve"> 18/13</w:t>
                            </w:r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A322BD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>U</w:t>
                            </w:r>
                            <w:r w:rsidR="00936522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  <w:r w:rsidR="006F4768"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 xml:space="preserve">2. </w:t>
                            </w:r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sz w:val="28"/>
                                <w:szCs w:val="28"/>
                                <w:lang w:eastAsia="en-US"/>
                              </w:rPr>
                              <w:t>TRIMESTRU TRUDNOĆE</w:t>
                            </w:r>
                          </w:p>
                          <w:p w14:paraId="2A6DE0B6" w14:textId="77777777" w:rsidR="00175DF3" w:rsidRPr="003F23D8" w:rsidRDefault="00175DF3" w:rsidP="00C43EF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i/>
                              </w:rPr>
                            </w:pPr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 xml:space="preserve">u </w:t>
                            </w:r>
                            <w:proofErr w:type="spellStart"/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>prvom</w:t>
                            </w:r>
                            <w:proofErr w:type="spellEnd"/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>tromjesečju</w:t>
                            </w:r>
                            <w:proofErr w:type="spellEnd"/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  <w:proofErr w:type="spellStart"/>
                            <w:r w:rsidRPr="003F23D8">
                              <w:rPr>
                                <w:rFonts w:ascii="Arial Narrow" w:hAnsi="Arial Narrow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en-US"/>
                              </w:rPr>
                              <w:t>trudnoće</w:t>
                            </w:r>
                            <w:proofErr w:type="spellEnd"/>
                          </w:p>
                          <w:p w14:paraId="54527278" w14:textId="77777777" w:rsidR="00175DF3" w:rsidRDefault="00175DF3"/>
                          <w:p w14:paraId="79FE42F4" w14:textId="77777777" w:rsidR="00175DF3" w:rsidRDefault="00175DF3"/>
                        </w:txbxContent>
                      </wps:txbx>
                      <wps:bodyPr rot="0" vert="horz" wrap="square" lIns="68400" tIns="68400" rIns="68400" bIns="68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12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: Kombinirani probir (screening) za Downov i Edwardsov sindrom&#10;u prvom tromjesečju trudnoće" style="position:absolute;margin-left:188.75pt;margin-top:5.5pt;width:321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Vh2wEAAKEDAAAOAAAAZHJzL2Uyb0RvYy54bWysU9tu2zAMfR+wfxD0vtgJmiww4hRdiw4D&#10;ugvQ7QMYWbKN2aJGKbGzrx8lp2nWvg17EUSKPjznkN5cj30nDpp8i7aU81kuhbYKq9bWpfzx/f7d&#10;WgofwFbQodWlPGovr7dv32wGV+gFNthVmgSDWF8MrpRNCK7IMq8a3YOfodOWHw1SD4FDqrOKYGD0&#10;vssWeb7KBqTKESrtPWfvpke5TfjGaBW+GuN1EF0pmVtIJ6VzF89su4GiJnBNq0404B9Y9NBabnqG&#10;uoMAYk/tK6i+VYQeTZgp7DM0plU6aWA18/yFmscGnE5a2Bzvzjb5/wervhwe3TcSYfyAIw8wifDu&#10;AdVPLyzeNmBrfUOEQ6Oh4sbzaFk2OF+cPo1W+8JHkN3wGSseMuwDJqDRUB9dYZ2C0XkAx7PpegxC&#10;cfIqX68Wi6UUit+W7+fLPE0lg+Lpa0c+fNTYi3gpJfFQEzocHnyIbKB4KonNLN63XZcG29m/ElwY&#10;M4l9JDxRD+Nu5OqoYofVkXUQTnvCe82XBum3FAPvSCn9rz2QlqL7ZNmL1fqKyYpwGdBlsLsMwCqG&#10;KmWQYrrehmkR947auuFOk/sWb9g/0yZpz6xOvHkPkuLTzsZFu4xT1fOftf0DAAD//wMAUEsDBBQA&#10;BgAIAAAAIQAL+UK73QAAAAsBAAAPAAAAZHJzL2Rvd25yZXYueG1sTI/NTsMwEITvSH0HaytxQdRu&#10;ERSlcaoKxAlxaOmFmxNvftR4HcVumvbp2ZzgNqsZzX6TbkfXigH70HjSsFwoEEiFtw1VGo7fH4+v&#10;IEI0ZE3rCTVcMcA2m92lJrH+QnscDrESXEIhMRrqGLtEylDU6ExY+A6JvdL3zkQ++0ra3ly43LVy&#10;pdSLdKYh/lCbDt9qLE6Hs9NQHv3D7vbZ/OS5i1J97Ut8Hwet7+fjbgMi4hj/wjDhMzpkzJT7M9kg&#10;Wg1P6/UzR9lY8qYpoFaTyifFQmap/L8h+wUAAP//AwBQSwECLQAUAAYACAAAACEAtoM4kv4AAADh&#10;AQAAEwAAAAAAAAAAAAAAAAAAAAAAW0NvbnRlbnRfVHlwZXNdLnhtbFBLAQItABQABgAIAAAAIQA4&#10;/SH/1gAAAJQBAAALAAAAAAAAAAAAAAAAAC8BAABfcmVscy8ucmVsc1BLAQItABQABgAIAAAAIQB4&#10;HMVh2wEAAKEDAAAOAAAAAAAAAAAAAAAAAC4CAABkcnMvZTJvRG9jLnhtbFBLAQItABQABgAIAAAA&#10;IQAL+UK73QAAAAsBAAAPAAAAAAAAAAAAAAAAADUEAABkcnMvZG93bnJldi54bWxQSwUGAAAAAAQA&#10;BADzAAAAPwUAAAAA&#10;" filled="f" stroked="f">
                <v:textbox inset="1.9mm,1.9mm,1.9mm,1.9mm">
                  <w:txbxContent>
                    <w:p w14:paraId="6DFD5334" w14:textId="77777777" w:rsidR="00175DF3" w:rsidRPr="003F23D8" w:rsidRDefault="008A13C2" w:rsidP="00C43EF8">
                      <w:pPr>
                        <w:widowControl w:val="0"/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  <w:lang w:eastAsia="en-US"/>
                        </w:rPr>
                      </w:pPr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 xml:space="preserve">KOMBINIRANI PROBIR (SCREENING) </w:t>
                      </w:r>
                      <w:r w:rsidR="00A322BD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>ZA DOWNOV SINDROM I TRISOMIJ</w:t>
                      </w:r>
                      <w:r w:rsidR="002F37A5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>E</w:t>
                      </w:r>
                      <w:r w:rsidR="003F23D8"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 xml:space="preserve"> 18/13</w:t>
                      </w:r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A322BD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>U</w:t>
                      </w:r>
                      <w:r w:rsidR="00936522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  <w:r w:rsidR="006F4768"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 xml:space="preserve">2. </w:t>
                      </w:r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sz w:val="28"/>
                          <w:szCs w:val="28"/>
                          <w:lang w:eastAsia="en-US"/>
                        </w:rPr>
                        <w:t>TRIMESTRU TRUDNOĆE</w:t>
                      </w:r>
                    </w:p>
                    <w:p w14:paraId="2A6DE0B6" w14:textId="77777777" w:rsidR="00175DF3" w:rsidRPr="003F23D8" w:rsidRDefault="00175DF3" w:rsidP="00C43EF8">
                      <w:pPr>
                        <w:jc w:val="right"/>
                        <w:rPr>
                          <w:rFonts w:ascii="Arial Narrow" w:hAnsi="Arial Narrow"/>
                          <w:b/>
                          <w:i/>
                        </w:rPr>
                      </w:pPr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 xml:space="preserve">u </w:t>
                      </w:r>
                      <w:proofErr w:type="spellStart"/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>prvom</w:t>
                      </w:r>
                      <w:proofErr w:type="spellEnd"/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>tromjesečju</w:t>
                      </w:r>
                      <w:proofErr w:type="spellEnd"/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  <w:proofErr w:type="spellStart"/>
                      <w:r w:rsidRPr="003F23D8">
                        <w:rPr>
                          <w:rFonts w:ascii="Arial Narrow" w:hAnsi="Arial Narrow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en-US"/>
                        </w:rPr>
                        <w:t>trudnoće</w:t>
                      </w:r>
                      <w:proofErr w:type="spellEnd"/>
                    </w:p>
                    <w:p w14:paraId="54527278" w14:textId="77777777" w:rsidR="00175DF3" w:rsidRDefault="00175DF3"/>
                    <w:p w14:paraId="79FE42F4" w14:textId="77777777" w:rsidR="00175DF3" w:rsidRDefault="00175DF3"/>
                  </w:txbxContent>
                </v:textbox>
                <w10:wrap type="tight"/>
              </v:shape>
            </w:pict>
          </mc:Fallback>
        </mc:AlternateContent>
      </w:r>
    </w:p>
    <w:p w14:paraId="497AE8D1" w14:textId="77777777" w:rsidR="004E1708" w:rsidRPr="00844B74" w:rsidRDefault="004E1708" w:rsidP="004E1708">
      <w:pPr>
        <w:rPr>
          <w:rFonts w:ascii="Arial Narrow" w:hAnsi="Arial Narrow" w:cs="Arial"/>
          <w:sz w:val="20"/>
        </w:rPr>
      </w:pPr>
      <w:r w:rsidRPr="00844B74">
        <w:rPr>
          <w:rFonts w:ascii="Arial Narrow" w:hAnsi="Arial Narrow" w:cs="Arial"/>
          <w:sz w:val="20"/>
        </w:rPr>
        <w:t xml:space="preserve">Datum </w:t>
      </w:r>
      <w:proofErr w:type="spellStart"/>
      <w:r w:rsidRPr="00844B74">
        <w:rPr>
          <w:rFonts w:ascii="Arial Narrow" w:hAnsi="Arial Narrow" w:cs="Arial"/>
          <w:sz w:val="20"/>
        </w:rPr>
        <w:t>vađenja</w:t>
      </w:r>
      <w:proofErr w:type="spellEnd"/>
      <w:r w:rsidRPr="00844B74">
        <w:rPr>
          <w:rFonts w:ascii="Arial Narrow" w:hAnsi="Arial Narrow" w:cs="Arial"/>
          <w:sz w:val="20"/>
        </w:rPr>
        <w:t xml:space="preserve"> </w:t>
      </w:r>
      <w:proofErr w:type="spellStart"/>
      <w:r w:rsidRPr="00844B74">
        <w:rPr>
          <w:rFonts w:ascii="Arial Narrow" w:hAnsi="Arial Narrow" w:cs="Arial"/>
          <w:sz w:val="20"/>
        </w:rPr>
        <w:t>krvi</w:t>
      </w:r>
      <w:proofErr w:type="spellEnd"/>
      <w:r w:rsidRPr="00844B74">
        <w:rPr>
          <w:rFonts w:ascii="Arial Narrow" w:hAnsi="Arial Narrow" w:cs="Arial"/>
          <w:sz w:val="20"/>
        </w:rPr>
        <w:t xml:space="preserve">: </w:t>
      </w:r>
    </w:p>
    <w:p w14:paraId="0B427BEF" w14:textId="77777777" w:rsidR="00204310" w:rsidRPr="00844B74" w:rsidRDefault="004E1708" w:rsidP="004E1708">
      <w:pPr>
        <w:rPr>
          <w:rFonts w:ascii="Arial Narrow" w:hAnsi="Arial Narrow"/>
          <w:sz w:val="20"/>
        </w:rPr>
      </w:pPr>
      <w:proofErr w:type="spellStart"/>
      <w:r w:rsidRPr="00844B74">
        <w:rPr>
          <w:rFonts w:ascii="Arial Narrow" w:hAnsi="Arial Narrow" w:cs="Arial"/>
          <w:sz w:val="20"/>
        </w:rPr>
        <w:t>Identifikacijski</w:t>
      </w:r>
      <w:proofErr w:type="spellEnd"/>
      <w:r w:rsidRPr="00844B74">
        <w:rPr>
          <w:rFonts w:ascii="Arial Narrow" w:hAnsi="Arial Narrow" w:cs="Arial"/>
          <w:sz w:val="20"/>
        </w:rPr>
        <w:t xml:space="preserve"> </w:t>
      </w:r>
      <w:proofErr w:type="spellStart"/>
      <w:r w:rsidRPr="00844B74">
        <w:rPr>
          <w:rFonts w:ascii="Arial Narrow" w:hAnsi="Arial Narrow" w:cs="Arial"/>
          <w:sz w:val="20"/>
        </w:rPr>
        <w:t>broj</w:t>
      </w:r>
      <w:proofErr w:type="spellEnd"/>
      <w:r w:rsidRPr="00844B74">
        <w:rPr>
          <w:rFonts w:ascii="Arial Narrow" w:hAnsi="Arial Narrow" w:cs="Arial"/>
          <w:sz w:val="20"/>
        </w:rPr>
        <w:t xml:space="preserve"> </w:t>
      </w:r>
      <w:proofErr w:type="spellStart"/>
      <w:r w:rsidRPr="00844B74">
        <w:rPr>
          <w:rFonts w:ascii="Arial Narrow" w:hAnsi="Arial Narrow" w:cs="Arial"/>
          <w:sz w:val="20"/>
        </w:rPr>
        <w:t>uzorka</w:t>
      </w:r>
      <w:proofErr w:type="spellEnd"/>
      <w:r w:rsidRPr="00844B74">
        <w:rPr>
          <w:rFonts w:ascii="Arial Narrow" w:hAnsi="Arial Narrow"/>
          <w:sz w:val="20"/>
        </w:rPr>
        <w:t>:</w:t>
      </w:r>
      <w:r w:rsidRPr="00844B74">
        <w:rPr>
          <w:rFonts w:ascii="Arial Narrow" w:hAnsi="Arial Narrow"/>
          <w:b/>
          <w:sz w:val="20"/>
        </w:rPr>
        <w:t xml:space="preserve"> </w:t>
      </w:r>
    </w:p>
    <w:p w14:paraId="109949C8" w14:textId="77777777" w:rsidR="004E1708" w:rsidRPr="00844B74" w:rsidRDefault="004E1708">
      <w:pPr>
        <w:rPr>
          <w:rFonts w:ascii="Arial Narrow" w:hAnsi="Arial Narrow"/>
          <w:sz w:val="20"/>
        </w:rPr>
      </w:pPr>
      <w:proofErr w:type="spellStart"/>
      <w:r w:rsidRPr="00844B74">
        <w:rPr>
          <w:rFonts w:ascii="Arial Narrow" w:hAnsi="Arial Narrow"/>
          <w:sz w:val="20"/>
        </w:rPr>
        <w:t>Nalaz</w:t>
      </w:r>
      <w:proofErr w:type="spellEnd"/>
      <w:r w:rsidRPr="00844B74">
        <w:rPr>
          <w:rFonts w:ascii="Arial Narrow" w:hAnsi="Arial Narrow"/>
          <w:sz w:val="20"/>
        </w:rPr>
        <w:t xml:space="preserve"> </w:t>
      </w:r>
      <w:proofErr w:type="spellStart"/>
      <w:r w:rsidRPr="00844B74">
        <w:rPr>
          <w:rFonts w:ascii="Arial Narrow" w:hAnsi="Arial Narrow"/>
          <w:sz w:val="20"/>
        </w:rPr>
        <w:t>poslati</w:t>
      </w:r>
      <w:proofErr w:type="spellEnd"/>
      <w:r w:rsidRPr="00844B74">
        <w:rPr>
          <w:rFonts w:ascii="Arial Narrow" w:hAnsi="Arial Narrow"/>
          <w:sz w:val="20"/>
        </w:rPr>
        <w:t xml:space="preserve">: </w:t>
      </w:r>
      <w:proofErr w:type="spellStart"/>
      <w:r w:rsidRPr="00844B74">
        <w:rPr>
          <w:rFonts w:ascii="Arial Narrow" w:hAnsi="Arial Narrow"/>
          <w:b/>
          <w:sz w:val="20"/>
        </w:rPr>
        <w:t>Trudnici</w:t>
      </w:r>
      <w:proofErr w:type="spellEnd"/>
      <w:r w:rsidRPr="00844B74">
        <w:rPr>
          <w:rFonts w:ascii="Arial Narrow" w:hAnsi="Arial Narrow"/>
          <w:b/>
          <w:sz w:val="20"/>
        </w:rPr>
        <w:t xml:space="preserve"> - </w:t>
      </w:r>
      <w:proofErr w:type="spellStart"/>
      <w:r w:rsidRPr="00844B74">
        <w:rPr>
          <w:rFonts w:ascii="Arial Narrow" w:hAnsi="Arial Narrow"/>
          <w:b/>
          <w:sz w:val="20"/>
        </w:rPr>
        <w:t>Doktoru</w:t>
      </w:r>
      <w:proofErr w:type="spellEnd"/>
    </w:p>
    <w:p w14:paraId="63B03BD8" w14:textId="77777777" w:rsidR="004E1708" w:rsidRPr="004E1708" w:rsidRDefault="004E1708">
      <w:pPr>
        <w:rPr>
          <w:rFonts w:ascii="Arial Narrow" w:hAnsi="Arial Narrow"/>
        </w:rPr>
      </w:pPr>
    </w:p>
    <w:tbl>
      <w:tblPr>
        <w:tblpPr w:vertAnchor="text" w:horzAnchor="margin" w:tblpX="1" w:tblpY="1"/>
        <w:tblOverlap w:val="never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1"/>
        <w:gridCol w:w="965"/>
        <w:gridCol w:w="71"/>
        <w:gridCol w:w="709"/>
        <w:gridCol w:w="1852"/>
        <w:gridCol w:w="2186"/>
        <w:gridCol w:w="970"/>
        <w:gridCol w:w="562"/>
        <w:gridCol w:w="242"/>
        <w:gridCol w:w="600"/>
        <w:gridCol w:w="618"/>
      </w:tblGrid>
      <w:tr w:rsidR="00BA7436" w:rsidRPr="00BA7436" w14:paraId="5DA78E42" w14:textId="77777777" w:rsidTr="00EA43E4">
        <w:tc>
          <w:tcPr>
            <w:tcW w:w="5028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14:paraId="7AF4C487" w14:textId="77777777" w:rsidR="00BA7436" w:rsidRPr="00BA7436" w:rsidRDefault="00BA7436" w:rsidP="00EA43E4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Podatci</w:t>
            </w:r>
            <w:proofErr w:type="spellEnd"/>
            <w:r w:rsidRPr="00BA7436">
              <w:rPr>
                <w:rFonts w:ascii="Arial Narrow" w:hAnsi="Arial Narrow"/>
                <w:b/>
                <w:sz w:val="22"/>
                <w:szCs w:val="22"/>
              </w:rPr>
              <w:t xml:space="preserve"> o </w:t>
            </w: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trudnici</w:t>
            </w:r>
            <w:proofErr w:type="spellEnd"/>
          </w:p>
        </w:tc>
        <w:tc>
          <w:tcPr>
            <w:tcW w:w="517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B2460F0" w14:textId="77777777" w:rsidR="00BA7436" w:rsidRPr="00BA7436" w:rsidRDefault="00BA7436" w:rsidP="00EA43E4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Podatci</w:t>
            </w:r>
            <w:proofErr w:type="spellEnd"/>
            <w:r w:rsidRPr="00BA7436">
              <w:rPr>
                <w:rFonts w:ascii="Arial Narrow" w:hAnsi="Arial Narrow"/>
                <w:b/>
                <w:sz w:val="22"/>
                <w:szCs w:val="22"/>
              </w:rPr>
              <w:t xml:space="preserve"> o </w:t>
            </w: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ultrazvučnom</w:t>
            </w:r>
            <w:proofErr w:type="spellEnd"/>
            <w:r w:rsidRPr="00BA743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pregledu</w:t>
            </w:r>
            <w:proofErr w:type="spellEnd"/>
          </w:p>
        </w:tc>
      </w:tr>
      <w:tr w:rsidR="00BA7436" w:rsidRPr="00BA7436" w14:paraId="1A109876" w14:textId="77777777" w:rsidTr="00EA43E4"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009673A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 xml:space="preserve">Ime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Prezime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597" w:type="dxa"/>
            <w:gridSpan w:val="4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03C9C91B" w14:textId="77777777" w:rsidR="00BA7436" w:rsidRPr="003F23D8" w:rsidRDefault="00BA7436" w:rsidP="00EA43E4">
            <w:pPr>
              <w:jc w:val="right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F34CAA7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 xml:space="preserve">Ime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i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Prezime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lječnika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574F58DA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7436" w:rsidRPr="00BA7436" w14:paraId="61C3FA2B" w14:textId="77777777" w:rsidTr="00EA43E4"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5A49D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1878C1ED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6BB45EFC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Telefon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01ACEB1A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28C1CFEF" w14:textId="77777777" w:rsidTr="00EA43E4"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12688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480FF0E5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6995197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62DBE3DF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31E500D4" w14:textId="77777777" w:rsidTr="00EA43E4"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2C936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 xml:space="preserve">Datum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rođenja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38FDD7BD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D4A2D32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 xml:space="preserve">Datum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pregleda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21B4D891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2B00B5CE" w14:textId="77777777" w:rsidTr="00133A28"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D89CD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 xml:space="preserve">Datum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zadnje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menstruacije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547C4D92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FB8BA8C" w14:textId="77777777" w:rsidR="00BA7436" w:rsidRPr="006F4768" w:rsidRDefault="006F4768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6F4768">
              <w:rPr>
                <w:rFonts w:ascii="Arial Narrow" w:hAnsi="Arial Narrow" w:cs="Arial"/>
                <w:sz w:val="22"/>
                <w:szCs w:val="22"/>
              </w:rPr>
              <w:t>BPD (mm)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2CD964E7" w14:textId="77777777" w:rsidR="00BA7436" w:rsidRPr="006F4768" w:rsidRDefault="00BA7436" w:rsidP="003F23D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93013" w:rsidRPr="00BA7436" w14:paraId="258C7C05" w14:textId="77777777" w:rsidTr="00133A28">
        <w:tc>
          <w:tcPr>
            <w:tcW w:w="23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690A" w14:textId="77777777" w:rsidR="00193013" w:rsidRPr="00BA7436" w:rsidRDefault="00193013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Težina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(kg)</w:t>
            </w:r>
          </w:p>
        </w:tc>
        <w:tc>
          <w:tcPr>
            <w:tcW w:w="263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4909903B" w14:textId="77777777" w:rsidR="00193013" w:rsidRPr="00BA7436" w:rsidRDefault="00193013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EEEFAFB" w14:textId="77777777" w:rsidR="00193013" w:rsidRPr="006F4768" w:rsidRDefault="00193013" w:rsidP="00EA43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011F36F8" w14:textId="77777777" w:rsidR="00193013" w:rsidRPr="006F4768" w:rsidRDefault="00193013" w:rsidP="003F23D8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4DAB7AB0" w14:textId="77777777" w:rsidTr="00EA43E4">
        <w:tc>
          <w:tcPr>
            <w:tcW w:w="31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7EA0F0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Puši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cigarete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r w:rsidRPr="00BA7436">
              <w:rPr>
                <w:rFonts w:ascii="Arial Narrow" w:hAnsi="Arial Narrow"/>
                <w:sz w:val="22"/>
                <w:szCs w:val="22"/>
              </w:rPr>
              <w:t xml:space="preserve">Koliko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cigareta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na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dan: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29F0E35B" w14:textId="77777777" w:rsidR="00BA7436" w:rsidRPr="00BA7436" w:rsidRDefault="002F37A5" w:rsidP="002F37A5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BA7436" w:rsidRPr="00BA7436">
              <w:rPr>
                <w:rFonts w:ascii="Arial Narrow" w:hAnsi="Arial Narrow"/>
                <w:b/>
                <w:sz w:val="22"/>
                <w:szCs w:val="22"/>
              </w:rPr>
              <w:t xml:space="preserve"> / </w:t>
            </w: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94ED2D2" w14:textId="77777777" w:rsidR="00BA7436" w:rsidRPr="00BA7436" w:rsidRDefault="00BA7436" w:rsidP="00EA43E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UZV </w:t>
            </w: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gestacijska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dob</w:t>
            </w:r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7FFA7952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Tjedana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470D3BBB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61B95D9B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>Dana: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1F48F9FF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34927C6C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E7D9D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Dijabetes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mellitus tip 1: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6375DB68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3B6F09C9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Broj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fetusa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2DD7382A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BA7436" w:rsidRPr="00BA7436" w14:paraId="713DC723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C1AEA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r w:rsidRPr="00BA7436">
              <w:rPr>
                <w:rFonts w:ascii="Arial Narrow" w:hAnsi="Arial Narrow"/>
                <w:sz w:val="22"/>
                <w:szCs w:val="22"/>
              </w:rPr>
              <w:t>IVF: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3561817D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</w:tcPr>
          <w:p w14:paraId="78B16343" w14:textId="77777777" w:rsidR="00BA7436" w:rsidRPr="00BA7436" w:rsidRDefault="00BA7436" w:rsidP="00EA43E4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b/>
                <w:sz w:val="22"/>
                <w:szCs w:val="22"/>
              </w:rPr>
              <w:t>Napomena</w:t>
            </w:r>
            <w:proofErr w:type="spellEnd"/>
            <w:r w:rsidRPr="00BA7436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992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right w:w="113" w:type="dxa"/>
            </w:tcMar>
          </w:tcPr>
          <w:p w14:paraId="4839ECC9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7436" w:rsidRPr="00BA7436" w14:paraId="3ED39420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D8E09" w14:textId="77777777" w:rsidR="00BA7436" w:rsidRPr="00BA7436" w:rsidRDefault="00BA7436" w:rsidP="00EA43E4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Prethodne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/>
                <w:sz w:val="22"/>
                <w:szCs w:val="22"/>
              </w:rPr>
              <w:t>trudoće</w:t>
            </w:r>
            <w:proofErr w:type="spellEnd"/>
            <w:r w:rsidRPr="00BA7436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250EE715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5178" w:type="dxa"/>
            <w:gridSpan w:val="6"/>
            <w:vMerge w:val="restart"/>
            <w:tcBorders>
              <w:left w:val="single" w:sz="8" w:space="0" w:color="auto"/>
            </w:tcBorders>
            <w:shd w:val="clear" w:color="auto" w:fill="auto"/>
          </w:tcPr>
          <w:p w14:paraId="47C3D51D" w14:textId="77777777" w:rsidR="00BA7436" w:rsidRPr="00BA7436" w:rsidRDefault="002F37A5" w:rsidP="00EA43E4">
            <w:pPr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BA7436" w:rsidRPr="00BA7436" w14:paraId="69A3A9C3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65A41" w14:textId="77777777" w:rsidR="00BA7436" w:rsidRPr="00BA7436" w:rsidRDefault="00BA7436" w:rsidP="00EA43E4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Trisomije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21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01214629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5178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14:paraId="748D3E80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7436" w:rsidRPr="00BA7436" w14:paraId="44A8FD35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48D8F" w14:textId="77777777" w:rsidR="00BA7436" w:rsidRPr="00BA7436" w:rsidRDefault="00BA7436" w:rsidP="00EA43E4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Trisomije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18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17A77A1F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5178" w:type="dxa"/>
            <w:gridSpan w:val="6"/>
            <w:vMerge/>
            <w:tcBorders>
              <w:left w:val="single" w:sz="8" w:space="0" w:color="auto"/>
            </w:tcBorders>
            <w:shd w:val="clear" w:color="auto" w:fill="auto"/>
          </w:tcPr>
          <w:p w14:paraId="0F04C291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7436" w:rsidRPr="00BA7436" w14:paraId="2A8DEE4D" w14:textId="77777777" w:rsidTr="00EE278A">
        <w:tc>
          <w:tcPr>
            <w:tcW w:w="246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206AD80" w14:textId="77777777" w:rsidR="00BA7436" w:rsidRPr="00BA7436" w:rsidRDefault="00BA7436" w:rsidP="00EA43E4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Oštećenje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neurale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BA7436">
              <w:rPr>
                <w:rFonts w:ascii="Arial Narrow" w:hAnsi="Arial Narrow" w:cs="Arial"/>
                <w:sz w:val="22"/>
                <w:szCs w:val="22"/>
              </w:rPr>
              <w:t>cijevi</w:t>
            </w:r>
            <w:proofErr w:type="spellEnd"/>
            <w:r w:rsidRPr="00BA7436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right w:w="113" w:type="dxa"/>
            </w:tcMar>
          </w:tcPr>
          <w:p w14:paraId="753AD9C5" w14:textId="77777777" w:rsidR="00BA7436" w:rsidRPr="00BA7436" w:rsidRDefault="002F37A5" w:rsidP="00EA43E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-</w:t>
            </w:r>
          </w:p>
        </w:tc>
        <w:tc>
          <w:tcPr>
            <w:tcW w:w="5178" w:type="dxa"/>
            <w:gridSpan w:val="6"/>
            <w:vMerge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</w:tcPr>
          <w:p w14:paraId="6DC14556" w14:textId="77777777" w:rsidR="00BA7436" w:rsidRPr="00BA7436" w:rsidRDefault="00BA7436" w:rsidP="00EA43E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1FBD5C5" w14:textId="77777777" w:rsidR="00D71869" w:rsidRPr="00D71869" w:rsidRDefault="00D71869" w:rsidP="00D71869">
      <w:pPr>
        <w:rPr>
          <w:vanish/>
        </w:rPr>
      </w:pPr>
    </w:p>
    <w:p w14:paraId="55449938" w14:textId="77777777" w:rsidR="00204310" w:rsidRDefault="00204310" w:rsidP="009A6CAB">
      <w:pPr>
        <w:rPr>
          <w:rFonts w:ascii="Arial Narrow" w:hAnsi="Arial Narrow"/>
          <w:sz w:val="22"/>
          <w:szCs w:val="22"/>
        </w:rPr>
      </w:pPr>
    </w:p>
    <w:tbl>
      <w:tblPr>
        <w:tblpPr w:leftFromText="181" w:rightFromText="181" w:vertAnchor="text" w:horzAnchor="page" w:tblpX="910" w:tblpY="33"/>
        <w:tblW w:w="10206" w:type="dxa"/>
        <w:tblLook w:val="04A0" w:firstRow="1" w:lastRow="0" w:firstColumn="1" w:lastColumn="0" w:noHBand="0" w:noVBand="1"/>
      </w:tblPr>
      <w:tblGrid>
        <w:gridCol w:w="2556"/>
        <w:gridCol w:w="2417"/>
        <w:gridCol w:w="2688"/>
        <w:gridCol w:w="2545"/>
      </w:tblGrid>
      <w:tr w:rsidR="00E61A2A" w:rsidRPr="00CD7DC2" w14:paraId="569A11B6" w14:textId="77777777" w:rsidTr="00E61A2A">
        <w:trPr>
          <w:trHeight w:val="340"/>
        </w:trPr>
        <w:tc>
          <w:tcPr>
            <w:tcW w:w="10206" w:type="dxa"/>
            <w:gridSpan w:val="4"/>
            <w:shd w:val="clear" w:color="auto" w:fill="auto"/>
          </w:tcPr>
          <w:p w14:paraId="43B6CB17" w14:textId="77777777" w:rsidR="00E61A2A" w:rsidRPr="000E544D" w:rsidRDefault="00E61A2A" w:rsidP="00E61A2A">
            <w:pPr>
              <w:rPr>
                <w:rFonts w:ascii="Arial Narrow" w:hAnsi="Arial Narrow"/>
                <w:b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Cs w:val="24"/>
              </w:rPr>
              <w:t>Izračuni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višekratnika</w:t>
            </w:r>
            <w:proofErr w:type="spellEnd"/>
            <w:r w:rsidRPr="000E544D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Pr="000E544D">
              <w:rPr>
                <w:rFonts w:ascii="Arial Narrow" w:hAnsi="Arial Narrow"/>
                <w:b/>
                <w:szCs w:val="24"/>
              </w:rPr>
              <w:t>medijana</w:t>
            </w:r>
            <w:proofErr w:type="spellEnd"/>
            <w:r w:rsidRPr="000E544D">
              <w:rPr>
                <w:rFonts w:ascii="Arial Narrow" w:hAnsi="Arial Narrow"/>
                <w:b/>
                <w:szCs w:val="24"/>
              </w:rPr>
              <w:t xml:space="preserve"> (MoM):</w:t>
            </w:r>
          </w:p>
        </w:tc>
      </w:tr>
      <w:tr w:rsidR="00E61A2A" w:rsidRPr="00CD7DC2" w14:paraId="12EDC728" w14:textId="77777777" w:rsidTr="00E61A2A">
        <w:tc>
          <w:tcPr>
            <w:tcW w:w="255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6FA66395" w14:textId="77777777" w:rsidR="00E61A2A" w:rsidRPr="00CD7DC2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CD7DC2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4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5D473D9E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20A29">
              <w:rPr>
                <w:rFonts w:ascii="Arial Narrow" w:hAnsi="Arial Narrow" w:cs="Arial"/>
                <w:b/>
                <w:sz w:val="22"/>
                <w:szCs w:val="22"/>
              </w:rPr>
              <w:t>Jedinice</w:t>
            </w:r>
            <w:proofErr w:type="spellEnd"/>
          </w:p>
        </w:tc>
        <w:tc>
          <w:tcPr>
            <w:tcW w:w="2688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1113C538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320A29">
              <w:rPr>
                <w:rFonts w:ascii="Arial Narrow" w:hAnsi="Arial Narrow" w:cs="Arial"/>
                <w:b/>
                <w:sz w:val="22"/>
                <w:szCs w:val="22"/>
              </w:rPr>
              <w:t>Rezultat</w:t>
            </w:r>
            <w:proofErr w:type="spellEnd"/>
            <w:r w:rsidRPr="00320A2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20A29">
              <w:rPr>
                <w:rFonts w:ascii="Arial Narrow" w:hAnsi="Arial Narrow" w:cs="Arial"/>
                <w:b/>
                <w:sz w:val="22"/>
                <w:szCs w:val="22"/>
              </w:rPr>
              <w:t>mjerenja</w:t>
            </w:r>
            <w:proofErr w:type="spellEnd"/>
          </w:p>
        </w:tc>
        <w:tc>
          <w:tcPr>
            <w:tcW w:w="254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3E81C19F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320A29">
              <w:rPr>
                <w:rFonts w:ascii="Arial Narrow" w:hAnsi="Arial Narrow" w:cs="Arial"/>
                <w:b/>
                <w:sz w:val="22"/>
                <w:szCs w:val="22"/>
              </w:rPr>
              <w:t>MoM</w:t>
            </w:r>
          </w:p>
        </w:tc>
      </w:tr>
      <w:tr w:rsidR="00E61A2A" w:rsidRPr="00CD7DC2" w14:paraId="509597E1" w14:textId="77777777" w:rsidTr="00E61A2A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E0D91" w14:textId="77777777" w:rsidR="00E61A2A" w:rsidRPr="00CD7DC2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AFP 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B4AD2" w14:textId="77777777" w:rsidR="00E61A2A" w:rsidRPr="00CD7DC2" w:rsidRDefault="00B03CBE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kI</w:t>
            </w:r>
            <w:r w:rsidR="00936522">
              <w:rPr>
                <w:rFonts w:ascii="Arial Narrow" w:hAnsi="Arial Narrow" w:cs="Arial"/>
                <w:sz w:val="22"/>
                <w:szCs w:val="22"/>
              </w:rPr>
              <w:t>J</w:t>
            </w:r>
            <w:proofErr w:type="spellEnd"/>
            <w:r w:rsidR="00E61A2A">
              <w:rPr>
                <w:rFonts w:ascii="Arial Narrow" w:hAnsi="Arial Narrow" w:cs="Arial"/>
                <w:sz w:val="22"/>
                <w:szCs w:val="22"/>
              </w:rPr>
              <w:t>/L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21749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3F974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A2A" w:rsidRPr="00CD7DC2" w14:paraId="2DB193B8" w14:textId="77777777" w:rsidTr="00E61A2A"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06A2F" w14:textId="77777777" w:rsidR="00E61A2A" w:rsidRPr="00CD7DC2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HCG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63F93" w14:textId="77777777" w:rsidR="00E61A2A" w:rsidRPr="00CD7DC2" w:rsidRDefault="00B03CBE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936522">
              <w:rPr>
                <w:rFonts w:ascii="Arial Narrow" w:hAnsi="Arial Narrow" w:cs="Arial"/>
                <w:sz w:val="22"/>
                <w:szCs w:val="22"/>
              </w:rPr>
              <w:t>J</w:t>
            </w:r>
            <w:r w:rsidR="00E61A2A">
              <w:rPr>
                <w:rFonts w:ascii="Arial Narrow" w:hAnsi="Arial Narrow" w:cs="Arial"/>
                <w:sz w:val="22"/>
                <w:szCs w:val="22"/>
              </w:rPr>
              <w:t>/L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1D494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4F401" w14:textId="77777777" w:rsidR="00E61A2A" w:rsidRPr="00320A29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61A2A" w:rsidRPr="00CD7DC2" w14:paraId="74352401" w14:textId="77777777" w:rsidTr="00E61A2A">
        <w:tc>
          <w:tcPr>
            <w:tcW w:w="255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07CCD04" w14:textId="77777777" w:rsidR="00E61A2A" w:rsidRPr="00CD7DC2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CD7DC2">
              <w:rPr>
                <w:rFonts w:ascii="Arial Narrow" w:hAnsi="Arial Narrow" w:cs="Arial"/>
                <w:sz w:val="22"/>
                <w:szCs w:val="22"/>
              </w:rPr>
              <w:t>apomena</w:t>
            </w:r>
            <w:proofErr w:type="spellEnd"/>
          </w:p>
        </w:tc>
        <w:tc>
          <w:tcPr>
            <w:tcW w:w="7650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1ED1DDC2" w14:textId="77777777" w:rsidR="00E61A2A" w:rsidRPr="00CD7DC2" w:rsidRDefault="002F37A5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eastAsia="en-US"/>
              </w:rPr>
              <w:t>-</w:t>
            </w:r>
          </w:p>
        </w:tc>
      </w:tr>
    </w:tbl>
    <w:p w14:paraId="35B333F9" w14:textId="77777777" w:rsidR="003F56F5" w:rsidRDefault="003F56F5" w:rsidP="009A6CAB">
      <w:pPr>
        <w:rPr>
          <w:rFonts w:ascii="Arial Narrow" w:hAnsi="Arial Narrow"/>
          <w:sz w:val="22"/>
          <w:szCs w:val="22"/>
        </w:rPr>
      </w:pPr>
    </w:p>
    <w:p w14:paraId="36DDA9CE" w14:textId="77777777" w:rsidR="00B507F2" w:rsidRDefault="00B507F2" w:rsidP="009A6CAB">
      <w:pPr>
        <w:rPr>
          <w:rFonts w:ascii="Arial Narrow" w:hAnsi="Arial Narrow"/>
          <w:sz w:val="22"/>
          <w:szCs w:val="22"/>
        </w:rPr>
      </w:pPr>
    </w:p>
    <w:tbl>
      <w:tblPr>
        <w:tblpPr w:leftFromText="181" w:rightFromText="181" w:vertAnchor="text" w:horzAnchor="page" w:tblpX="910" w:tblpY="-66"/>
        <w:tblW w:w="10206" w:type="dxa"/>
        <w:tblLook w:val="04A0" w:firstRow="1" w:lastRow="0" w:firstColumn="1" w:lastColumn="0" w:noHBand="0" w:noVBand="1"/>
      </w:tblPr>
      <w:tblGrid>
        <w:gridCol w:w="5103"/>
        <w:gridCol w:w="5103"/>
      </w:tblGrid>
      <w:tr w:rsidR="00E61A2A" w:rsidRPr="00667C46" w14:paraId="45FC807B" w14:textId="77777777" w:rsidTr="00E61A2A">
        <w:trPr>
          <w:trHeight w:val="340"/>
        </w:trPr>
        <w:tc>
          <w:tcPr>
            <w:tcW w:w="10206" w:type="dxa"/>
            <w:gridSpan w:val="2"/>
            <w:shd w:val="clear" w:color="auto" w:fill="auto"/>
          </w:tcPr>
          <w:p w14:paraId="70C80F36" w14:textId="77777777" w:rsidR="00E61A2A" w:rsidRPr="00914E62" w:rsidRDefault="00E61A2A" w:rsidP="00E61A2A">
            <w:pPr>
              <w:widowControl w:val="0"/>
              <w:tabs>
                <w:tab w:val="left" w:pos="293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szCs w:val="24"/>
                <w:lang w:val="de-DE"/>
              </w:rPr>
            </w:pPr>
            <w:proofErr w:type="spellStart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>Izračun</w:t>
            </w:r>
            <w:proofErr w:type="spellEnd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 xml:space="preserve"> </w:t>
            </w:r>
            <w:proofErr w:type="spellStart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>rizika</w:t>
            </w:r>
            <w:proofErr w:type="spellEnd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 xml:space="preserve"> na </w:t>
            </w:r>
            <w:proofErr w:type="spellStart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>dan</w:t>
            </w:r>
            <w:proofErr w:type="spellEnd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 xml:space="preserve"> </w:t>
            </w:r>
            <w:proofErr w:type="spellStart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>probira</w:t>
            </w:r>
            <w:proofErr w:type="spellEnd"/>
            <w:r w:rsidRPr="00914E62">
              <w:rPr>
                <w:rFonts w:ascii="Arial Narrow" w:hAnsi="Arial Narrow"/>
                <w:b/>
                <w:szCs w:val="24"/>
                <w:lang w:val="de-DE"/>
              </w:rPr>
              <w:t>:</w:t>
            </w:r>
          </w:p>
        </w:tc>
      </w:tr>
      <w:tr w:rsidR="00E61A2A" w:rsidRPr="00EA43E4" w14:paraId="6AC92F9C" w14:textId="77777777" w:rsidTr="00E61A2A">
        <w:tc>
          <w:tcPr>
            <w:tcW w:w="510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02D9BDE3" w14:textId="77777777" w:rsidR="00E61A2A" w:rsidRPr="00914E62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914E62">
              <w:rPr>
                <w:rFonts w:ascii="Arial Narrow" w:hAnsi="Arial Narrow" w:cs="Arial"/>
                <w:sz w:val="22"/>
                <w:szCs w:val="22"/>
                <w:lang w:val="de-DE"/>
              </w:rPr>
              <w:t> 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14:paraId="765660B6" w14:textId="77777777" w:rsidR="00E61A2A" w:rsidRPr="000E544D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0E544D">
              <w:rPr>
                <w:rFonts w:ascii="Arial Narrow" w:hAnsi="Arial Narrow" w:cs="Arial"/>
                <w:b/>
                <w:sz w:val="22"/>
                <w:szCs w:val="22"/>
              </w:rPr>
              <w:t>Rizik</w:t>
            </w:r>
            <w:proofErr w:type="spellEnd"/>
          </w:p>
        </w:tc>
      </w:tr>
      <w:tr w:rsidR="00E61A2A" w:rsidRPr="00EA43E4" w14:paraId="570BC0A6" w14:textId="77777777" w:rsidTr="00E61A2A"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334706D" w14:textId="77777777" w:rsidR="00E61A2A" w:rsidRPr="00EA43E4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A43E4">
              <w:rPr>
                <w:rFonts w:ascii="Arial Narrow" w:hAnsi="Arial Narrow" w:cs="Arial"/>
                <w:sz w:val="22"/>
                <w:szCs w:val="22"/>
              </w:rPr>
              <w:t xml:space="preserve">Za dob </w:t>
            </w:r>
            <w:proofErr w:type="spellStart"/>
            <w:r w:rsidRPr="00EA43E4">
              <w:rPr>
                <w:rFonts w:ascii="Arial Narrow" w:hAnsi="Arial Narrow" w:cs="Arial"/>
                <w:sz w:val="22"/>
                <w:szCs w:val="22"/>
              </w:rPr>
              <w:t>trudnice</w:t>
            </w:r>
            <w:proofErr w:type="spellEnd"/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DC9F012" w14:textId="77777777" w:rsidR="00E61A2A" w:rsidRPr="000E544D" w:rsidRDefault="00E61A2A" w:rsidP="004D5FE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1 / </w:t>
            </w:r>
          </w:p>
        </w:tc>
      </w:tr>
      <w:tr w:rsidR="00E61A2A" w:rsidRPr="00EA43E4" w14:paraId="40848D34" w14:textId="77777777" w:rsidTr="00E61A2A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A7F89" w14:textId="77777777" w:rsidR="00E61A2A" w:rsidRPr="00EA43E4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EA43E4">
              <w:rPr>
                <w:rFonts w:ascii="Arial Narrow" w:hAnsi="Arial Narrow" w:cs="Arial"/>
                <w:sz w:val="22"/>
                <w:szCs w:val="22"/>
              </w:rPr>
              <w:t xml:space="preserve">Za </w:t>
            </w:r>
            <w:proofErr w:type="spellStart"/>
            <w:r w:rsidRPr="00EA43E4">
              <w:rPr>
                <w:rFonts w:ascii="Arial Narrow" w:hAnsi="Arial Narrow" w:cs="Arial"/>
                <w:sz w:val="22"/>
                <w:szCs w:val="22"/>
              </w:rPr>
              <w:t>Downov</w:t>
            </w:r>
            <w:proofErr w:type="spellEnd"/>
            <w:r w:rsidRPr="00EA43E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A43E4">
              <w:rPr>
                <w:rFonts w:ascii="Arial Narrow" w:hAnsi="Arial Narrow" w:cs="Arial"/>
                <w:sz w:val="22"/>
                <w:szCs w:val="22"/>
              </w:rPr>
              <w:t>sindrom</w:t>
            </w:r>
            <w:proofErr w:type="spellEnd"/>
            <w:r w:rsidRPr="00EA43E4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r w:rsidRPr="00EA43E4">
              <w:rPr>
                <w:rFonts w:ascii="Arial Narrow" w:hAnsi="Arial Narrow" w:cs="Arial"/>
                <w:sz w:val="22"/>
                <w:szCs w:val="22"/>
              </w:rPr>
              <w:t>trisomija</w:t>
            </w:r>
            <w:proofErr w:type="spellEnd"/>
            <w:r w:rsidRPr="00EA43E4">
              <w:rPr>
                <w:rFonts w:ascii="Arial Narrow" w:hAnsi="Arial Narrow" w:cs="Arial"/>
                <w:sz w:val="22"/>
                <w:szCs w:val="22"/>
              </w:rPr>
              <w:t xml:space="preserve"> 21)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BA5CD" w14:textId="77777777" w:rsidR="00E61A2A" w:rsidRPr="000E544D" w:rsidRDefault="00E61A2A" w:rsidP="004D5FE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0E544D">
              <w:rPr>
                <w:rFonts w:ascii="Arial Narrow" w:hAnsi="Arial Narrow" w:cs="Arial"/>
                <w:b/>
                <w:sz w:val="22"/>
                <w:szCs w:val="22"/>
              </w:rPr>
              <w:t>1 /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</w:tr>
      <w:tr w:rsidR="00E61A2A" w:rsidRPr="00EA43E4" w14:paraId="4DA3A6ED" w14:textId="77777777" w:rsidTr="00E61A2A"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D4AA" w14:textId="77777777" w:rsidR="00E61A2A" w:rsidRPr="00EA43E4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257671">
              <w:rPr>
                <w:rFonts w:ascii="Arial Narrow" w:hAnsi="Arial Narrow" w:cs="Arial"/>
                <w:sz w:val="22"/>
                <w:szCs w:val="22"/>
              </w:rPr>
              <w:t xml:space="preserve">Za </w:t>
            </w:r>
            <w:proofErr w:type="spellStart"/>
            <w:r w:rsidRPr="00257671">
              <w:rPr>
                <w:rFonts w:ascii="Arial Narrow" w:hAnsi="Arial Narrow" w:cs="Arial"/>
                <w:sz w:val="22"/>
                <w:szCs w:val="22"/>
              </w:rPr>
              <w:t>trisomiju</w:t>
            </w:r>
            <w:proofErr w:type="spellEnd"/>
            <w:r w:rsidRPr="00257671">
              <w:rPr>
                <w:rFonts w:ascii="Arial Narrow" w:hAnsi="Arial Narrow" w:cs="Arial"/>
                <w:sz w:val="22"/>
                <w:szCs w:val="22"/>
              </w:rPr>
              <w:t xml:space="preserve"> 18 (Edwards) </w:t>
            </w:r>
            <w:proofErr w:type="spellStart"/>
            <w:r w:rsidRPr="00257671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Pr="0025767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257671">
              <w:rPr>
                <w:rFonts w:ascii="Arial Narrow" w:hAnsi="Arial Narrow" w:cs="Arial"/>
                <w:sz w:val="22"/>
                <w:szCs w:val="22"/>
              </w:rPr>
              <w:t>trisomiju</w:t>
            </w:r>
            <w:proofErr w:type="spellEnd"/>
            <w:r w:rsidRPr="00257671">
              <w:rPr>
                <w:rFonts w:ascii="Arial Narrow" w:hAnsi="Arial Narrow" w:cs="Arial"/>
                <w:sz w:val="22"/>
                <w:szCs w:val="22"/>
              </w:rPr>
              <w:t xml:space="preserve"> 13 (Patau)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05041" w14:textId="77777777" w:rsidR="00E61A2A" w:rsidRPr="000E544D" w:rsidRDefault="00E61A2A" w:rsidP="004D5FE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 w:rsidRPr="000E544D">
              <w:rPr>
                <w:rFonts w:ascii="Arial Narrow" w:hAnsi="Arial Narrow" w:cs="Arial"/>
                <w:b/>
                <w:sz w:val="22"/>
                <w:szCs w:val="22"/>
              </w:rPr>
              <w:t xml:space="preserve">&lt;1 / </w:t>
            </w:r>
          </w:p>
        </w:tc>
      </w:tr>
      <w:tr w:rsidR="00E61A2A" w:rsidRPr="00EA43E4" w14:paraId="12B7EF73" w14:textId="77777777" w:rsidTr="00E61A2A"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A47BFB8" w14:textId="77777777" w:rsidR="00E61A2A" w:rsidRPr="00EA43E4" w:rsidRDefault="00E61A2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EA43E4">
              <w:rPr>
                <w:rFonts w:ascii="Arial Narrow" w:hAnsi="Arial Narrow" w:cs="Arial"/>
                <w:sz w:val="22"/>
                <w:szCs w:val="22"/>
              </w:rPr>
              <w:t>apomena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D92C5B8" w14:textId="77777777" w:rsidR="00E61A2A" w:rsidRPr="000E544D" w:rsidRDefault="004D5FEA" w:rsidP="00E61A2A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</w:tc>
      </w:tr>
    </w:tbl>
    <w:p w14:paraId="3569CCD2" w14:textId="77777777" w:rsidR="00E61A2A" w:rsidRDefault="00E61A2A" w:rsidP="009A6CAB">
      <w:pPr>
        <w:rPr>
          <w:rFonts w:ascii="Arial Narrow" w:hAnsi="Arial Narrow"/>
          <w:sz w:val="22"/>
          <w:szCs w:val="22"/>
        </w:rPr>
      </w:pPr>
    </w:p>
    <w:p w14:paraId="36E3570D" w14:textId="77777777" w:rsidR="004665FE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15021F">
        <w:rPr>
          <w:rFonts w:ascii="Arial Narrow" w:hAnsi="Arial Narrow" w:cs="Arial"/>
          <w:sz w:val="22"/>
          <w:szCs w:val="22"/>
        </w:rPr>
        <w:t xml:space="preserve">Na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osnovi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proračuna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koji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uzima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u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obzir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biokemijske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nalaze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biometriju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anamnestičke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podatke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nije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nađen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pove</w:t>
      </w:r>
      <w:r w:rsidR="00FF6314">
        <w:rPr>
          <w:rFonts w:ascii="Arial Narrow" w:hAnsi="Arial Narrow" w:cs="Arial"/>
          <w:sz w:val="22"/>
          <w:szCs w:val="22"/>
        </w:rPr>
        <w:t>ć</w:t>
      </w:r>
      <w:r w:rsidRPr="0015021F">
        <w:rPr>
          <w:rFonts w:ascii="Arial Narrow" w:hAnsi="Arial Narrow" w:cs="Arial"/>
          <w:sz w:val="22"/>
          <w:szCs w:val="22"/>
        </w:rPr>
        <w:t>ani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rizik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za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Downov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sindrom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u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odnosu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prosječni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rizik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koji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odgovara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dobi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trudnice</w:t>
      </w:r>
      <w:proofErr w:type="spellEnd"/>
      <w:r w:rsidRPr="0015021F">
        <w:rPr>
          <w:rFonts w:ascii="Arial Narrow" w:hAnsi="Arial Narrow" w:cs="Arial"/>
          <w:sz w:val="22"/>
          <w:szCs w:val="22"/>
        </w:rPr>
        <w:t>.</w:t>
      </w:r>
    </w:p>
    <w:p w14:paraId="4A8F617E" w14:textId="77777777" w:rsidR="004665FE" w:rsidRPr="0015021F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14:paraId="799BFB75" w14:textId="77777777" w:rsidR="004665FE" w:rsidRPr="00423E7A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 w:cs="Arial"/>
          <w:b/>
          <w:sz w:val="22"/>
          <w:szCs w:val="22"/>
        </w:rPr>
      </w:pP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Napomena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: </w:t>
      </w:r>
    </w:p>
    <w:p w14:paraId="700AABCA" w14:textId="77777777" w:rsidR="00423E7A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proofErr w:type="spellStart"/>
      <w:r w:rsidRPr="0015021F">
        <w:rPr>
          <w:rFonts w:ascii="Arial Narrow" w:hAnsi="Arial Narrow" w:cs="Arial"/>
          <w:sz w:val="22"/>
          <w:szCs w:val="22"/>
        </w:rPr>
        <w:t>Ovaj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test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služi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za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probir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te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njegov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rezultat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ne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predstavlja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konačnu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dijagnozu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nego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vjerojatnost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da se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dijete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rodi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sa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sindromom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Down</w:t>
      </w:r>
      <w:r w:rsidR="002F37A5">
        <w:rPr>
          <w:rFonts w:ascii="Arial Narrow" w:hAnsi="Arial Narrow" w:cs="Arial"/>
          <w:sz w:val="22"/>
          <w:szCs w:val="22"/>
        </w:rPr>
        <w:t xml:space="preserve">, Edwards </w:t>
      </w:r>
      <w:proofErr w:type="spellStart"/>
      <w:r w:rsidR="002F37A5">
        <w:rPr>
          <w:rFonts w:ascii="Arial Narrow" w:hAnsi="Arial Narrow" w:cs="Arial"/>
          <w:sz w:val="22"/>
          <w:szCs w:val="22"/>
        </w:rPr>
        <w:t>ili</w:t>
      </w:r>
      <w:proofErr w:type="spellEnd"/>
      <w:r w:rsidR="002F37A5">
        <w:rPr>
          <w:rFonts w:ascii="Arial Narrow" w:hAnsi="Arial Narrow" w:cs="Arial"/>
          <w:sz w:val="22"/>
          <w:szCs w:val="22"/>
        </w:rPr>
        <w:t xml:space="preserve"> Patau</w:t>
      </w:r>
      <w:r w:rsidRPr="0015021F">
        <w:rPr>
          <w:rFonts w:ascii="Arial Narrow" w:hAnsi="Arial Narrow" w:cs="Arial"/>
          <w:sz w:val="22"/>
          <w:szCs w:val="22"/>
        </w:rPr>
        <w:t>.</w:t>
      </w:r>
      <w:r w:rsidR="00423E7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Nalaz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ukazuje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izračunati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rizik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osnovi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biokemijskih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i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biometrijskih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mjerenja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.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Točnost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ultrazvučnih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mjerenja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je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odgovornost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liječnika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koji je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mjerio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. </w:t>
      </w:r>
    </w:p>
    <w:p w14:paraId="646D60FD" w14:textId="77777777" w:rsidR="004665FE" w:rsidRPr="00423E7A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Interpretaciju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ovog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nalaza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 mora </w:t>
      </w: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izvršiti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liječnik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>.</w:t>
      </w:r>
    </w:p>
    <w:p w14:paraId="532EA672" w14:textId="77777777" w:rsidR="004665FE" w:rsidRPr="0015021F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021F">
        <w:rPr>
          <w:rFonts w:ascii="Arial Narrow" w:hAnsi="Arial Narrow" w:cs="Arial"/>
          <w:sz w:val="22"/>
          <w:szCs w:val="22"/>
        </w:rPr>
        <w:t> </w:t>
      </w:r>
    </w:p>
    <w:p w14:paraId="3FB449C4" w14:textId="77777777" w:rsidR="004665FE" w:rsidRPr="00423E7A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i/>
          <w:sz w:val="22"/>
          <w:szCs w:val="22"/>
        </w:rPr>
      </w:pP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Mjerenje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je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izvršeno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elektrokemiluminiscencijskom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tehnologijom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tvrtke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Roche Diagnostics, a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proračuni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su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izvršeni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CE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certificiranim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i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FMF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akreditiranim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matematičkim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programom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SsdwLab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ver.5.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Gestacijska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dob se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uzima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prema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procijeni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i/>
          <w:sz w:val="22"/>
          <w:szCs w:val="22"/>
        </w:rPr>
        <w:t>liječnika</w:t>
      </w:r>
      <w:proofErr w:type="spellEnd"/>
      <w:r w:rsidRPr="00423E7A">
        <w:rPr>
          <w:rFonts w:ascii="Arial Narrow" w:hAnsi="Arial Narrow" w:cs="Arial"/>
          <w:i/>
          <w:sz w:val="22"/>
          <w:szCs w:val="22"/>
        </w:rPr>
        <w:t>.</w:t>
      </w:r>
    </w:p>
    <w:p w14:paraId="027EC2B1" w14:textId="77777777" w:rsidR="004665FE" w:rsidRPr="0015021F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021F">
        <w:rPr>
          <w:rFonts w:ascii="Arial Narrow" w:hAnsi="Arial Narrow" w:cs="Arial"/>
          <w:sz w:val="22"/>
          <w:szCs w:val="22"/>
        </w:rPr>
        <w:t> </w:t>
      </w:r>
    </w:p>
    <w:p w14:paraId="53FFB5A6" w14:textId="77777777" w:rsidR="004665FE" w:rsidRPr="00423E7A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b/>
          <w:sz w:val="22"/>
          <w:szCs w:val="22"/>
        </w:rPr>
      </w:pP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Kvalitetu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 xml:space="preserve"> </w:t>
      </w:r>
      <w:proofErr w:type="spellStart"/>
      <w:r w:rsidRPr="00423E7A">
        <w:rPr>
          <w:rFonts w:ascii="Arial Narrow" w:hAnsi="Arial Narrow" w:cs="Arial"/>
          <w:b/>
          <w:sz w:val="22"/>
          <w:szCs w:val="22"/>
        </w:rPr>
        <w:t>kontrolira</w:t>
      </w:r>
      <w:proofErr w:type="spellEnd"/>
      <w:r w:rsidRPr="00423E7A">
        <w:rPr>
          <w:rFonts w:ascii="Arial Narrow" w:hAnsi="Arial Narrow" w:cs="Arial"/>
          <w:b/>
          <w:sz w:val="22"/>
          <w:szCs w:val="22"/>
        </w:rPr>
        <w:t>:</w:t>
      </w:r>
    </w:p>
    <w:p w14:paraId="13E887BD" w14:textId="77777777" w:rsidR="004665FE" w:rsidRPr="0015021F" w:rsidRDefault="004665FE" w:rsidP="004665FE">
      <w:pPr>
        <w:widowControl w:val="0"/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021F">
        <w:rPr>
          <w:rFonts w:ascii="Arial Narrow" w:hAnsi="Arial Narrow" w:cs="Arial"/>
          <w:sz w:val="22"/>
          <w:szCs w:val="22"/>
        </w:rPr>
        <w:t xml:space="preserve">1. UKNEQAS, </w:t>
      </w:r>
      <w:r w:rsidR="003F23D8">
        <w:rPr>
          <w:rFonts w:ascii="Arial Narrow" w:hAnsi="Arial Narrow" w:cs="Arial"/>
          <w:sz w:val="22"/>
          <w:szCs w:val="22"/>
        </w:rPr>
        <w:t xml:space="preserve">External quality </w:t>
      </w:r>
      <w:proofErr w:type="spellStart"/>
      <w:r w:rsidR="003F23D8">
        <w:rPr>
          <w:rFonts w:ascii="Arial Narrow" w:hAnsi="Arial Narrow" w:cs="Arial"/>
          <w:sz w:val="22"/>
          <w:szCs w:val="22"/>
        </w:rPr>
        <w:t>assesment</w:t>
      </w:r>
      <w:proofErr w:type="spellEnd"/>
      <w:r w:rsidR="003F23D8">
        <w:rPr>
          <w:rFonts w:ascii="Arial Narrow" w:hAnsi="Arial Narrow" w:cs="Arial"/>
          <w:sz w:val="22"/>
          <w:szCs w:val="22"/>
        </w:rPr>
        <w:t>, Edin</w:t>
      </w:r>
      <w:r w:rsidRPr="0015021F">
        <w:rPr>
          <w:rFonts w:ascii="Arial Narrow" w:hAnsi="Arial Narrow" w:cs="Arial"/>
          <w:sz w:val="22"/>
          <w:szCs w:val="22"/>
        </w:rPr>
        <w:t xml:space="preserve">burgh/Birmingham, Great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Britaim</w:t>
      </w:r>
      <w:proofErr w:type="spellEnd"/>
    </w:p>
    <w:p w14:paraId="5AAC0D63" w14:textId="77777777" w:rsidR="004665FE" w:rsidRPr="0015021F" w:rsidRDefault="004665FE" w:rsidP="004665FE">
      <w:pPr>
        <w:rPr>
          <w:rFonts w:ascii="Arial Narrow" w:hAnsi="Arial Narrow"/>
          <w:sz w:val="22"/>
          <w:szCs w:val="22"/>
        </w:rPr>
      </w:pPr>
      <w:r w:rsidRPr="0015021F">
        <w:rPr>
          <w:rFonts w:ascii="Arial Narrow" w:hAnsi="Arial Narrow" w:cs="Arial"/>
          <w:sz w:val="22"/>
          <w:szCs w:val="22"/>
        </w:rPr>
        <w:t xml:space="preserve">2.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Referenzinstitut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 fur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Bioanalytik</w:t>
      </w:r>
      <w:proofErr w:type="spellEnd"/>
      <w:r w:rsidRPr="0015021F">
        <w:rPr>
          <w:rFonts w:ascii="Arial Narrow" w:hAnsi="Arial Narrow" w:cs="Arial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15021F">
            <w:rPr>
              <w:rFonts w:ascii="Arial Narrow" w:hAnsi="Arial Narrow" w:cs="Arial"/>
              <w:sz w:val="22"/>
              <w:szCs w:val="22"/>
            </w:rPr>
            <w:t>Bonn</w:t>
          </w:r>
        </w:smartTag>
      </w:smartTag>
      <w:r w:rsidRPr="0015021F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15021F">
        <w:rPr>
          <w:rFonts w:ascii="Arial Narrow" w:hAnsi="Arial Narrow" w:cs="Arial"/>
          <w:sz w:val="22"/>
          <w:szCs w:val="22"/>
        </w:rPr>
        <w:t>Njemačka</w:t>
      </w:r>
      <w:proofErr w:type="spellEnd"/>
    </w:p>
    <w:p w14:paraId="158A83DB" w14:textId="77777777" w:rsidR="004665FE" w:rsidRPr="00520F7F" w:rsidRDefault="004665FE" w:rsidP="009A6CAB">
      <w:pPr>
        <w:rPr>
          <w:rFonts w:ascii="Arial Narrow" w:hAnsi="Arial Narrow"/>
          <w:sz w:val="22"/>
          <w:szCs w:val="22"/>
        </w:rPr>
      </w:pPr>
    </w:p>
    <w:sectPr w:rsidR="004665FE" w:rsidRPr="00520F7F" w:rsidSect="00A84154">
      <w:headerReference w:type="even" r:id="rId7"/>
      <w:headerReference w:type="default" r:id="rId8"/>
      <w:type w:val="continuous"/>
      <w:pgSz w:w="11907" w:h="16840" w:code="9"/>
      <w:pgMar w:top="2127" w:right="851" w:bottom="568" w:left="851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4EB04" w14:textId="77777777" w:rsidR="004D6302" w:rsidRDefault="004D6302" w:rsidP="00525272">
      <w:r>
        <w:separator/>
      </w:r>
    </w:p>
  </w:endnote>
  <w:endnote w:type="continuationSeparator" w:id="0">
    <w:p w14:paraId="6EE78144" w14:textId="77777777" w:rsidR="004D6302" w:rsidRDefault="004D6302" w:rsidP="0052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39DE" w14:textId="77777777" w:rsidR="004D6302" w:rsidRDefault="004D6302" w:rsidP="00525272">
      <w:r>
        <w:separator/>
      </w:r>
    </w:p>
  </w:footnote>
  <w:footnote w:type="continuationSeparator" w:id="0">
    <w:p w14:paraId="083FED82" w14:textId="77777777" w:rsidR="004D6302" w:rsidRDefault="004D6302" w:rsidP="0052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1848" w14:textId="77777777" w:rsidR="00175DF3" w:rsidRDefault="00175DF3" w:rsidP="00525272">
    <w:pPr>
      <w:pStyle w:val="Header"/>
      <w:tabs>
        <w:tab w:val="clear" w:pos="4320"/>
        <w:tab w:val="clear" w:pos="8640"/>
        <w:tab w:val="center" w:pos="4536"/>
        <w:tab w:val="right" w:pos="9072"/>
      </w:tabs>
    </w:pPr>
    <w:r>
      <w:t>[Type text]</w:t>
    </w:r>
    <w:r>
      <w:tab/>
      <w:t>[Type text]</w:t>
    </w:r>
    <w:r>
      <w:tab/>
      <w:t>[Type text]</w:t>
    </w:r>
  </w:p>
  <w:p w14:paraId="576A6A75" w14:textId="77777777" w:rsidR="00175DF3" w:rsidRDefault="00175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8DFFD" w14:textId="00AD74D8" w:rsidR="00175DF3" w:rsidRDefault="005C01E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812A372" wp14:editId="49AA9145">
          <wp:simplePos x="0" y="0"/>
          <wp:positionH relativeFrom="column">
            <wp:posOffset>-538431</wp:posOffset>
          </wp:positionH>
          <wp:positionV relativeFrom="paragraph">
            <wp:posOffset>-900430</wp:posOffset>
          </wp:positionV>
          <wp:extent cx="7556402" cy="10677525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2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7C409B9"/>
    <w:multiLevelType w:val="hybridMultilevel"/>
    <w:tmpl w:val="C7B01E22"/>
    <w:lvl w:ilvl="0" w:tplc="1220AFA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793998">
    <w:abstractNumId w:val="1"/>
  </w:num>
  <w:num w:numId="2" w16cid:durableId="98582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8A"/>
    <w:rsid w:val="00047B1F"/>
    <w:rsid w:val="000A2EBC"/>
    <w:rsid w:val="000A3472"/>
    <w:rsid w:val="000C6A17"/>
    <w:rsid w:val="000E544D"/>
    <w:rsid w:val="00114A9D"/>
    <w:rsid w:val="001166D1"/>
    <w:rsid w:val="00133A28"/>
    <w:rsid w:val="00147B41"/>
    <w:rsid w:val="00175DF3"/>
    <w:rsid w:val="00192CBC"/>
    <w:rsid w:val="00193013"/>
    <w:rsid w:val="001A3479"/>
    <w:rsid w:val="001D5A14"/>
    <w:rsid w:val="001E3080"/>
    <w:rsid w:val="00201F73"/>
    <w:rsid w:val="00204310"/>
    <w:rsid w:val="00243D15"/>
    <w:rsid w:val="0024777D"/>
    <w:rsid w:val="00257671"/>
    <w:rsid w:val="00286A97"/>
    <w:rsid w:val="002A3E0B"/>
    <w:rsid w:val="002C343F"/>
    <w:rsid w:val="002F37A5"/>
    <w:rsid w:val="002F5666"/>
    <w:rsid w:val="00302815"/>
    <w:rsid w:val="003069BC"/>
    <w:rsid w:val="00320A29"/>
    <w:rsid w:val="00345D8F"/>
    <w:rsid w:val="003765B1"/>
    <w:rsid w:val="003874A8"/>
    <w:rsid w:val="003936A5"/>
    <w:rsid w:val="00394811"/>
    <w:rsid w:val="003A6230"/>
    <w:rsid w:val="003B7D9B"/>
    <w:rsid w:val="003F23D8"/>
    <w:rsid w:val="003F56F5"/>
    <w:rsid w:val="003F7077"/>
    <w:rsid w:val="00423E7A"/>
    <w:rsid w:val="00437750"/>
    <w:rsid w:val="004665FE"/>
    <w:rsid w:val="004A0864"/>
    <w:rsid w:val="004A360E"/>
    <w:rsid w:val="004A5418"/>
    <w:rsid w:val="004D5FEA"/>
    <w:rsid w:val="004D6302"/>
    <w:rsid w:val="004E1708"/>
    <w:rsid w:val="004F7FBC"/>
    <w:rsid w:val="00520F7F"/>
    <w:rsid w:val="00525272"/>
    <w:rsid w:val="00537DE2"/>
    <w:rsid w:val="00554A5C"/>
    <w:rsid w:val="005C01EE"/>
    <w:rsid w:val="005C0892"/>
    <w:rsid w:val="005F5F91"/>
    <w:rsid w:val="00611435"/>
    <w:rsid w:val="006168AC"/>
    <w:rsid w:val="00616C71"/>
    <w:rsid w:val="00626A55"/>
    <w:rsid w:val="00627F06"/>
    <w:rsid w:val="00645762"/>
    <w:rsid w:val="00667C46"/>
    <w:rsid w:val="00686CBA"/>
    <w:rsid w:val="006A0E21"/>
    <w:rsid w:val="006A2DE9"/>
    <w:rsid w:val="006C28E1"/>
    <w:rsid w:val="006C5512"/>
    <w:rsid w:val="006F4768"/>
    <w:rsid w:val="00710FDE"/>
    <w:rsid w:val="007238C4"/>
    <w:rsid w:val="007310D2"/>
    <w:rsid w:val="007B52FA"/>
    <w:rsid w:val="00844B74"/>
    <w:rsid w:val="00856573"/>
    <w:rsid w:val="00857F0C"/>
    <w:rsid w:val="008A13C2"/>
    <w:rsid w:val="008C1B0B"/>
    <w:rsid w:val="008F4218"/>
    <w:rsid w:val="00914E62"/>
    <w:rsid w:val="00936522"/>
    <w:rsid w:val="00941867"/>
    <w:rsid w:val="009904E6"/>
    <w:rsid w:val="009A6CAB"/>
    <w:rsid w:val="009B160B"/>
    <w:rsid w:val="00A322BD"/>
    <w:rsid w:val="00A63F76"/>
    <w:rsid w:val="00A65C6D"/>
    <w:rsid w:val="00A84154"/>
    <w:rsid w:val="00AD3115"/>
    <w:rsid w:val="00AE35AE"/>
    <w:rsid w:val="00AF4EA5"/>
    <w:rsid w:val="00B03CBE"/>
    <w:rsid w:val="00B12254"/>
    <w:rsid w:val="00B507F2"/>
    <w:rsid w:val="00B533ED"/>
    <w:rsid w:val="00B56F17"/>
    <w:rsid w:val="00B65D01"/>
    <w:rsid w:val="00B67F16"/>
    <w:rsid w:val="00BA7436"/>
    <w:rsid w:val="00BD2F0A"/>
    <w:rsid w:val="00BE0C4A"/>
    <w:rsid w:val="00C02E78"/>
    <w:rsid w:val="00C20DCE"/>
    <w:rsid w:val="00C43EF8"/>
    <w:rsid w:val="00C47C63"/>
    <w:rsid w:val="00C9357C"/>
    <w:rsid w:val="00C9768C"/>
    <w:rsid w:val="00CC2368"/>
    <w:rsid w:val="00CC61CF"/>
    <w:rsid w:val="00CD7DC2"/>
    <w:rsid w:val="00D04721"/>
    <w:rsid w:val="00D71869"/>
    <w:rsid w:val="00D86680"/>
    <w:rsid w:val="00DA3838"/>
    <w:rsid w:val="00DD4C8A"/>
    <w:rsid w:val="00DE3AAD"/>
    <w:rsid w:val="00DE5A24"/>
    <w:rsid w:val="00DE7F74"/>
    <w:rsid w:val="00E4393B"/>
    <w:rsid w:val="00E46F0F"/>
    <w:rsid w:val="00E46FC5"/>
    <w:rsid w:val="00E61A2A"/>
    <w:rsid w:val="00E622A8"/>
    <w:rsid w:val="00EA43E4"/>
    <w:rsid w:val="00ED2BB2"/>
    <w:rsid w:val="00EE278A"/>
    <w:rsid w:val="00EF3D67"/>
    <w:rsid w:val="00F15452"/>
    <w:rsid w:val="00F34EF5"/>
    <w:rsid w:val="00F614A4"/>
    <w:rsid w:val="00FA570D"/>
    <w:rsid w:val="00FC454B"/>
    <w:rsid w:val="00FD7916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3799B58E"/>
  <w15:chartTrackingRefBased/>
  <w15:docId w15:val="{CD6E94F4-5312-440B-84A5-C2556CB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Pr>
      <w:sz w:val="20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i/>
    </w:rPr>
  </w:style>
  <w:style w:type="character" w:styleId="Hyperlink">
    <w:name w:val="Hyperlink"/>
    <w:rsid w:val="00376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2527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5272"/>
    <w:rPr>
      <w:sz w:val="24"/>
      <w:lang w:eastAsia="hr-HR"/>
    </w:rPr>
  </w:style>
  <w:style w:type="paragraph" w:styleId="Footer">
    <w:name w:val="footer"/>
    <w:basedOn w:val="Normal"/>
    <w:link w:val="FooterChar"/>
    <w:rsid w:val="0052527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25272"/>
    <w:rPr>
      <w:sz w:val="24"/>
      <w:lang w:eastAsia="hr-HR"/>
    </w:rPr>
  </w:style>
  <w:style w:type="character" w:customStyle="1" w:styleId="PlainTable41">
    <w:name w:val="Plain Table 41"/>
    <w:uiPriority w:val="21"/>
    <w:qFormat/>
    <w:rsid w:val="00525272"/>
    <w:rPr>
      <w:b/>
      <w:bCs/>
      <w:i/>
      <w:iCs/>
      <w:color w:val="4F81BD"/>
    </w:rPr>
  </w:style>
  <w:style w:type="character" w:styleId="Emphasis">
    <w:name w:val="Emphasis"/>
    <w:qFormat/>
    <w:rsid w:val="00525272"/>
    <w:rPr>
      <w:i/>
      <w:iCs/>
    </w:rPr>
  </w:style>
  <w:style w:type="character" w:styleId="Strong">
    <w:name w:val="Strong"/>
    <w:qFormat/>
    <w:rsid w:val="00525272"/>
    <w:rPr>
      <w:b/>
      <w:bCs/>
    </w:rPr>
  </w:style>
  <w:style w:type="paragraph" w:customStyle="1" w:styleId="MediumGrid21">
    <w:name w:val="Medium Grid 21"/>
    <w:uiPriority w:val="1"/>
    <w:qFormat/>
    <w:rsid w:val="00525272"/>
    <w:rPr>
      <w:sz w:val="24"/>
      <w:lang w:eastAsia="hr-HR"/>
    </w:rPr>
  </w:style>
  <w:style w:type="character" w:customStyle="1" w:styleId="PlainTable31">
    <w:name w:val="Plain Table 31"/>
    <w:uiPriority w:val="19"/>
    <w:qFormat/>
    <w:rsid w:val="00525272"/>
    <w:rPr>
      <w:i/>
      <w:iCs/>
      <w:color w:val="808080"/>
    </w:rPr>
  </w:style>
  <w:style w:type="table" w:styleId="TableList3">
    <w:name w:val="Table List 3"/>
    <w:basedOn w:val="TableNormal"/>
    <w:rsid w:val="00EF3D6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MediumList1-Accent1">
    <w:name w:val="Medium List 1 Accent 1"/>
    <w:basedOn w:val="TableNormal"/>
    <w:uiPriority w:val="70"/>
    <w:rsid w:val="001D5A1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bleClassic1">
    <w:name w:val="Table Classic 1"/>
    <w:basedOn w:val="TableNormal"/>
    <w:rsid w:val="00CC61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C61C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Grid">
    <w:name w:val="Table Grid"/>
    <w:basedOn w:val="TableNormal"/>
    <w:rsid w:val="00520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sha\Application%20Data\Microsoft\Templates\Down-2.trim.-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Down-2.trim.-novi.dot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Medicinsko Biokemijski Laboratorij</vt:lpstr>
    </vt:vector>
  </TitlesOfParts>
  <Company>Breyer Lab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Medicinsko Biokemijski Laboratorij</dc:title>
  <dc:subject/>
  <dc:creator>Maša</dc:creator>
  <cp:keywords>down</cp:keywords>
  <cp:lastModifiedBy>Dušan Jungic</cp:lastModifiedBy>
  <cp:revision>4</cp:revision>
  <cp:lastPrinted>2013-06-17T12:41:00Z</cp:lastPrinted>
  <dcterms:created xsi:type="dcterms:W3CDTF">2024-03-26T09:16:00Z</dcterms:created>
  <dcterms:modified xsi:type="dcterms:W3CDTF">2024-03-26T09:17:00Z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4d4e66cf67a31bb0ffba4b5c58ab20f3ee43f609baef141263f4d30d9e4a1f67</vt:lpwstr>
  </property>
</Properties>
</file>